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9F" w:rsidRDefault="00E1287A">
      <w:pPr>
        <w:pStyle w:val="Heading3"/>
        <w:jc w:val="left"/>
        <w:rPr>
          <w:b w:val="0"/>
          <w:sz w:val="16"/>
        </w:rPr>
      </w:pPr>
      <w:r>
        <w:rPr>
          <w:b w:val="0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o:allowincell="f" filled="f"/>
            </w:pict>
          </mc:Fallback>
        </mc:AlternateContent>
      </w:r>
    </w:p>
    <w:p w:rsidR="00C4189F" w:rsidRDefault="00C4189F">
      <w:pPr>
        <w:pStyle w:val="Heading3"/>
      </w:pPr>
      <w:r>
        <w:t>ΥΠΕΥΘΥΝΗ ΔΗΛΩΣΗ</w:t>
      </w:r>
    </w:p>
    <w:p w:rsidR="00C4189F" w:rsidRDefault="00C4189F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C4189F" w:rsidRDefault="00C4189F">
      <w:pPr>
        <w:pStyle w:val="Header"/>
        <w:tabs>
          <w:tab w:val="clear" w:pos="4153"/>
          <w:tab w:val="clear" w:pos="8306"/>
        </w:tabs>
      </w:pPr>
    </w:p>
    <w:p w:rsidR="00C4189F" w:rsidRDefault="00C4189F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C4189F" w:rsidRDefault="00C4189F">
      <w:pPr>
        <w:pStyle w:val="BodyText"/>
        <w:jc w:val="left"/>
        <w:rPr>
          <w:sz w:val="22"/>
        </w:rPr>
      </w:pPr>
    </w:p>
    <w:p w:rsidR="00C4189F" w:rsidRDefault="00C4189F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4189F" w:rsidTr="00D673E5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4189F" w:rsidRDefault="00C4189F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:rsidR="00C4189F" w:rsidRPr="00CD4EC8" w:rsidRDefault="00CD4EC8" w:rsidP="00D673E5">
            <w:pPr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  <w:r w:rsidRPr="00CD4EC8">
              <w:rPr>
                <w:rFonts w:ascii="Arial" w:hAnsi="Arial" w:cs="Arial"/>
                <w:b/>
                <w:sz w:val="22"/>
                <w:szCs w:val="22"/>
              </w:rPr>
              <w:t xml:space="preserve">Τη Γραμματεία του Τμήματος Πληροφορικής </w:t>
            </w:r>
            <w:r w:rsidR="00D673E5">
              <w:rPr>
                <w:rFonts w:ascii="Arial" w:hAnsi="Arial" w:cs="Arial"/>
                <w:b/>
                <w:sz w:val="22"/>
                <w:szCs w:val="22"/>
              </w:rPr>
              <w:t>και</w:t>
            </w:r>
            <w:r w:rsidRPr="00CD4EC8">
              <w:rPr>
                <w:rFonts w:ascii="Arial" w:hAnsi="Arial" w:cs="Arial"/>
                <w:b/>
                <w:sz w:val="22"/>
                <w:szCs w:val="22"/>
              </w:rPr>
              <w:t xml:space="preserve"> Τηλεπικοινωνιών </w:t>
            </w:r>
            <w:proofErr w:type="spellStart"/>
            <w:r w:rsidRPr="00CD4EC8">
              <w:rPr>
                <w:rFonts w:ascii="Arial" w:hAnsi="Arial" w:cs="Arial"/>
                <w:b/>
                <w:sz w:val="22"/>
                <w:szCs w:val="22"/>
              </w:rPr>
              <w:t>ΕΚΠΑ</w:t>
            </w:r>
            <w:proofErr w:type="spellEnd"/>
          </w:p>
        </w:tc>
      </w:tr>
      <w:tr w:rsidR="00C4189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4189F" w:rsidRDefault="00C4189F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C4189F" w:rsidRPr="001C4B9F" w:rsidRDefault="00C4189F">
            <w:pPr>
              <w:spacing w:before="240"/>
              <w:ind w:right="-6878"/>
              <w:rPr>
                <w:rFonts w:ascii="Arial" w:hAnsi="Arial"/>
                <w:b/>
              </w:rPr>
            </w:pPr>
          </w:p>
        </w:tc>
        <w:tc>
          <w:tcPr>
            <w:tcW w:w="1080" w:type="dxa"/>
            <w:gridSpan w:val="3"/>
          </w:tcPr>
          <w:p w:rsidR="00C4189F" w:rsidRDefault="00C4189F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C4189F" w:rsidRPr="001C4B9F" w:rsidRDefault="00C4189F">
            <w:pPr>
              <w:spacing w:before="240"/>
              <w:ind w:right="-6878"/>
              <w:rPr>
                <w:rFonts w:ascii="Arial" w:hAnsi="Arial"/>
                <w:b/>
              </w:rPr>
            </w:pPr>
          </w:p>
        </w:tc>
      </w:tr>
      <w:tr w:rsidR="00C4189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</w:tr>
      <w:tr w:rsidR="00C4189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</w:tr>
      <w:tr w:rsidR="00C4189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4189F" w:rsidRDefault="00C4189F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C4189F" w:rsidRPr="001C4B9F" w:rsidRDefault="00C4189F">
            <w:pPr>
              <w:spacing w:before="240"/>
              <w:ind w:right="-2332"/>
              <w:rPr>
                <w:rFonts w:ascii="Arial" w:hAnsi="Arial"/>
                <w:b/>
              </w:rPr>
            </w:pPr>
          </w:p>
        </w:tc>
      </w:tr>
      <w:tr w:rsidR="00C4189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</w:tr>
      <w:tr w:rsidR="00C4189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  <w:tc>
          <w:tcPr>
            <w:tcW w:w="720" w:type="dxa"/>
            <w:gridSpan w:val="2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</w:tr>
      <w:tr w:rsidR="00C4189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  <w:tc>
          <w:tcPr>
            <w:tcW w:w="720" w:type="dxa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  <w:tc>
          <w:tcPr>
            <w:tcW w:w="720" w:type="dxa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  <w:tc>
          <w:tcPr>
            <w:tcW w:w="540" w:type="dxa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</w:tr>
      <w:tr w:rsidR="00C4189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4189F" w:rsidRDefault="00C4189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C4189F" w:rsidRDefault="00C4189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C4189F" w:rsidRPr="00722BBA" w:rsidRDefault="00C4189F">
            <w:pPr>
              <w:spacing w:before="240"/>
              <w:rPr>
                <w:rFonts w:ascii="Arial" w:hAnsi="Arial"/>
                <w:b/>
              </w:rPr>
            </w:pPr>
          </w:p>
        </w:tc>
      </w:tr>
    </w:tbl>
    <w:p w:rsidR="00C4189F" w:rsidRDefault="00C4189F">
      <w:pPr>
        <w:rPr>
          <w:rFonts w:ascii="Arial" w:hAnsi="Arial"/>
          <w:b/>
          <w:sz w:val="28"/>
        </w:rPr>
      </w:pPr>
    </w:p>
    <w:p w:rsidR="00C4189F" w:rsidRDefault="00C4189F">
      <w:pPr>
        <w:sectPr w:rsidR="00C4189F">
          <w:headerReference w:type="default" r:id="rId8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4189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4189F" w:rsidRDefault="00C4189F">
            <w:pPr>
              <w:ind w:right="124"/>
              <w:rPr>
                <w:rFonts w:ascii="Arial" w:hAnsi="Arial"/>
                <w:sz w:val="18"/>
              </w:rPr>
            </w:pPr>
          </w:p>
          <w:p w:rsidR="00C4189F" w:rsidRDefault="00C4189F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4189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70D6B" w:rsidRPr="00D12E07" w:rsidRDefault="00D12E07" w:rsidP="00B2627D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μ</w:t>
            </w:r>
            <w:r w:rsidR="001629F1" w:rsidRPr="00D12E07">
              <w:rPr>
                <w:rFonts w:ascii="Arial" w:hAnsi="Arial" w:cs="Arial"/>
                <w:sz w:val="22"/>
                <w:szCs w:val="20"/>
              </w:rPr>
              <w:t>ετά την ανακοίνωση των επιτυχόντων στο ΠΜ</w:t>
            </w:r>
            <w:r w:rsidR="00706CE7">
              <w:rPr>
                <w:rFonts w:ascii="Arial" w:hAnsi="Arial" w:cs="Arial"/>
                <w:sz w:val="22"/>
                <w:szCs w:val="20"/>
              </w:rPr>
              <w:t>Σ "</w:t>
            </w:r>
            <w:r w:rsidR="00706CE7" w:rsidRPr="00706CE7">
              <w:rPr>
                <w:rFonts w:ascii="Arial" w:hAnsi="Arial" w:cs="Arial"/>
                <w:sz w:val="22"/>
                <w:szCs w:val="20"/>
              </w:rPr>
              <w:t>Τεχνολογίες Πληροφορικής και Επικοινωνιών</w:t>
            </w:r>
            <w:r w:rsidR="001629F1" w:rsidRPr="00D12E07">
              <w:rPr>
                <w:rFonts w:ascii="Arial" w:hAnsi="Arial" w:cs="Arial"/>
                <w:sz w:val="22"/>
                <w:szCs w:val="20"/>
              </w:rPr>
              <w:t>» του Τμήματός σας και την κατάταξη μου στ</w:t>
            </w:r>
            <w:r w:rsidR="00D673E5">
              <w:rPr>
                <w:rFonts w:ascii="Arial" w:hAnsi="Arial" w:cs="Arial"/>
                <w:sz w:val="22"/>
                <w:szCs w:val="20"/>
              </w:rPr>
              <w:t xml:space="preserve">ον κατάλογο </w:t>
            </w:r>
            <w:r w:rsidR="001629F1" w:rsidRPr="00D12E07">
              <w:rPr>
                <w:rFonts w:ascii="Arial" w:hAnsi="Arial" w:cs="Arial"/>
                <w:sz w:val="22"/>
                <w:szCs w:val="20"/>
              </w:rPr>
              <w:t xml:space="preserve">των επιλαχόντων, </w:t>
            </w:r>
            <w:r w:rsidRPr="00D12E07">
              <w:rPr>
                <w:rFonts w:ascii="Arial" w:hAnsi="Arial" w:cs="Arial"/>
                <w:sz w:val="22"/>
                <w:szCs w:val="20"/>
              </w:rPr>
              <w:t>εξακολουθώ να ενδιαφέρομαι για την φοίτηση μου στο ΠΜΣ «</w:t>
            </w:r>
            <w:r w:rsidR="00706CE7" w:rsidRPr="00706CE7">
              <w:rPr>
                <w:rFonts w:ascii="Arial" w:hAnsi="Arial" w:cs="Arial"/>
                <w:sz w:val="22"/>
                <w:szCs w:val="20"/>
              </w:rPr>
              <w:t>Τεχνολογίες Πληροφορικής και Επικοινωνιών</w:t>
            </w:r>
            <w:r w:rsidRPr="00D12E07">
              <w:rPr>
                <w:rFonts w:ascii="Arial" w:hAnsi="Arial" w:cs="Arial"/>
                <w:sz w:val="22"/>
                <w:szCs w:val="20"/>
              </w:rPr>
              <w:t xml:space="preserve">» του Τμήματος Πληροφορικής και Τηλεπικοινωνιών του </w:t>
            </w:r>
            <w:proofErr w:type="spellStart"/>
            <w:r w:rsidRPr="00D12E07">
              <w:rPr>
                <w:rFonts w:ascii="Arial" w:hAnsi="Arial" w:cs="Arial"/>
                <w:sz w:val="22"/>
                <w:szCs w:val="20"/>
              </w:rPr>
              <w:t>ΕΚΠΑ</w:t>
            </w:r>
            <w:proofErr w:type="spellEnd"/>
            <w:r w:rsidRPr="00D12E07">
              <w:rPr>
                <w:rFonts w:ascii="Arial" w:hAnsi="Arial" w:cs="Arial"/>
                <w:sz w:val="22"/>
                <w:szCs w:val="20"/>
              </w:rPr>
              <w:t xml:space="preserve"> και </w:t>
            </w:r>
            <w:r>
              <w:rPr>
                <w:rFonts w:ascii="Arial" w:hAnsi="Arial" w:cs="Arial"/>
                <w:sz w:val="22"/>
                <w:szCs w:val="20"/>
              </w:rPr>
              <w:t xml:space="preserve">επιθυμώ </w:t>
            </w:r>
            <w:r w:rsidRPr="00D12E07">
              <w:rPr>
                <w:rFonts w:ascii="Arial" w:hAnsi="Arial" w:cs="Arial"/>
                <w:sz w:val="22"/>
                <w:szCs w:val="20"/>
              </w:rPr>
              <w:t xml:space="preserve">να παραμείνω στον κατάλογο </w:t>
            </w:r>
            <w:r w:rsidR="00D673E5">
              <w:rPr>
                <w:rFonts w:ascii="Arial" w:hAnsi="Arial" w:cs="Arial"/>
                <w:sz w:val="22"/>
                <w:szCs w:val="20"/>
              </w:rPr>
              <w:t xml:space="preserve">των </w:t>
            </w:r>
            <w:r w:rsidRPr="00D12E07">
              <w:rPr>
                <w:rFonts w:ascii="Arial" w:hAnsi="Arial" w:cs="Arial"/>
                <w:sz w:val="22"/>
                <w:szCs w:val="20"/>
              </w:rPr>
              <w:t>επιλαχόντων</w:t>
            </w:r>
            <w:r w:rsidR="00B2627D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B2627D">
              <w:rPr>
                <w:rFonts w:ascii="Arial" w:hAnsi="Arial" w:cs="Arial"/>
                <w:sz w:val="22"/>
                <w:szCs w:val="20"/>
              </w:rPr>
              <w:t xml:space="preserve">ώστε να κληθώ για εγγραφή σε περίπτωση μη πλήρωσης θέσης </w:t>
            </w:r>
            <w:r w:rsidR="00B2627D">
              <w:rPr>
                <w:rFonts w:ascii="Arial" w:hAnsi="Arial" w:cs="Arial"/>
                <w:sz w:val="22"/>
                <w:szCs w:val="20"/>
              </w:rPr>
              <w:t>απ</w:t>
            </w:r>
            <w:bookmarkStart w:id="0" w:name="_GoBack"/>
            <w:bookmarkEnd w:id="0"/>
            <w:r w:rsidR="00B2627D">
              <w:rPr>
                <w:rFonts w:ascii="Arial" w:hAnsi="Arial" w:cs="Arial"/>
                <w:sz w:val="22"/>
                <w:szCs w:val="20"/>
              </w:rPr>
              <w:t>ό τον κατάλογο των επιτυχόντων</w:t>
            </w:r>
            <w:r w:rsidR="008E2A67" w:rsidRPr="00D12E07">
              <w:rPr>
                <w:rFonts w:ascii="Arial" w:hAnsi="Arial" w:cs="Arial"/>
                <w:sz w:val="22"/>
                <w:szCs w:val="20"/>
              </w:rPr>
              <w:t>.</w:t>
            </w:r>
          </w:p>
        </w:tc>
      </w:tr>
      <w:tr w:rsidR="00C4189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4189F" w:rsidRPr="006E4687" w:rsidRDefault="00C4189F" w:rsidP="008F30CD">
            <w:pPr>
              <w:spacing w:before="60"/>
              <w:ind w:right="125"/>
              <w:rPr>
                <w:b/>
              </w:rPr>
            </w:pPr>
          </w:p>
        </w:tc>
      </w:tr>
    </w:tbl>
    <w:p w:rsidR="008E2A67" w:rsidRDefault="008E2A67">
      <w:pPr>
        <w:pStyle w:val="BodyTextIndent"/>
        <w:ind w:left="0" w:right="484"/>
        <w:jc w:val="right"/>
        <w:rPr>
          <w:sz w:val="16"/>
        </w:rPr>
      </w:pPr>
    </w:p>
    <w:p w:rsidR="008E2A67" w:rsidRDefault="008E2A67">
      <w:pPr>
        <w:pStyle w:val="BodyTextIndent"/>
        <w:ind w:left="0" w:right="484"/>
        <w:jc w:val="right"/>
        <w:rPr>
          <w:sz w:val="16"/>
        </w:rPr>
      </w:pPr>
    </w:p>
    <w:p w:rsidR="00C4189F" w:rsidRDefault="00C4189F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C4189F" w:rsidRDefault="00C4189F">
      <w:pPr>
        <w:pStyle w:val="BodyTextIndent"/>
        <w:ind w:left="0" w:right="484"/>
        <w:jc w:val="right"/>
        <w:rPr>
          <w:sz w:val="16"/>
        </w:rPr>
      </w:pPr>
    </w:p>
    <w:p w:rsidR="00C4189F" w:rsidRDefault="00C4189F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C4189F" w:rsidRDefault="00C4189F">
      <w:pPr>
        <w:pStyle w:val="BodyTextIndent"/>
        <w:ind w:left="0"/>
        <w:jc w:val="right"/>
        <w:rPr>
          <w:sz w:val="16"/>
        </w:rPr>
      </w:pPr>
    </w:p>
    <w:p w:rsidR="00C4189F" w:rsidRDefault="00C4189F">
      <w:pPr>
        <w:pStyle w:val="BodyTextIndent"/>
        <w:ind w:left="0"/>
        <w:jc w:val="right"/>
        <w:rPr>
          <w:sz w:val="16"/>
        </w:rPr>
      </w:pPr>
    </w:p>
    <w:p w:rsidR="00C4189F" w:rsidRDefault="00C4189F">
      <w:pPr>
        <w:pStyle w:val="BodyTextIndent"/>
        <w:ind w:left="0"/>
        <w:jc w:val="right"/>
        <w:rPr>
          <w:sz w:val="16"/>
        </w:rPr>
      </w:pPr>
    </w:p>
    <w:p w:rsidR="00C4189F" w:rsidRDefault="00C4189F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D12E07" w:rsidRDefault="00D12E07">
      <w:pPr>
        <w:jc w:val="both"/>
        <w:rPr>
          <w:rFonts w:ascii="Arial" w:hAnsi="Arial"/>
          <w:sz w:val="18"/>
          <w:lang w:val="en-US"/>
        </w:rPr>
      </w:pPr>
    </w:p>
    <w:p w:rsidR="00C4189F" w:rsidRDefault="00C4189F">
      <w:pPr>
        <w:jc w:val="both"/>
        <w:rPr>
          <w:rFonts w:ascii="Arial" w:hAnsi="Arial"/>
          <w:sz w:val="18"/>
        </w:rPr>
      </w:pPr>
    </w:p>
    <w:p w:rsidR="00C4189F" w:rsidRPr="000941BA" w:rsidRDefault="00C4189F">
      <w:pPr>
        <w:pStyle w:val="BodyTextIndent"/>
        <w:jc w:val="both"/>
        <w:rPr>
          <w:sz w:val="16"/>
          <w:szCs w:val="16"/>
        </w:rPr>
      </w:pPr>
      <w:r w:rsidRPr="000941BA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4189F" w:rsidRPr="000941BA" w:rsidRDefault="00C4189F">
      <w:pPr>
        <w:pStyle w:val="BodyTextIndent"/>
        <w:jc w:val="both"/>
        <w:rPr>
          <w:sz w:val="16"/>
          <w:szCs w:val="16"/>
        </w:rPr>
      </w:pPr>
      <w:r w:rsidRPr="000941BA">
        <w:rPr>
          <w:sz w:val="16"/>
          <w:szCs w:val="16"/>
        </w:rPr>
        <w:t xml:space="preserve">(2) Αναγράφεται ολογράφως. </w:t>
      </w:r>
    </w:p>
    <w:p w:rsidR="00C4189F" w:rsidRPr="000941BA" w:rsidRDefault="00C4189F">
      <w:pPr>
        <w:pStyle w:val="BodyTextIndent"/>
        <w:jc w:val="both"/>
        <w:rPr>
          <w:sz w:val="16"/>
          <w:szCs w:val="16"/>
        </w:rPr>
      </w:pPr>
      <w:r w:rsidRPr="000941BA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4189F" w:rsidRDefault="00C4189F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4189F">
      <w:headerReference w:type="default" r:id="rId9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22C" w:rsidRDefault="00EC022C">
      <w:r>
        <w:separator/>
      </w:r>
    </w:p>
  </w:endnote>
  <w:endnote w:type="continuationSeparator" w:id="0">
    <w:p w:rsidR="00EC022C" w:rsidRDefault="00EC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22C" w:rsidRDefault="00EC022C">
      <w:r>
        <w:separator/>
      </w:r>
    </w:p>
  </w:footnote>
  <w:footnote w:type="continuationSeparator" w:id="0">
    <w:p w:rsidR="00EC022C" w:rsidRDefault="00EC0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C4189F">
      <w:tc>
        <w:tcPr>
          <w:tcW w:w="5508" w:type="dxa"/>
        </w:tcPr>
        <w:p w:rsidR="00C4189F" w:rsidRDefault="00E1287A">
          <w:pPr>
            <w:pStyle w:val="Header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  <w:lang w:val="en-US" w:eastAsia="en-US"/>
            </w:rPr>
            <w:drawing>
              <wp:inline distT="0" distB="0" distL="0" distR="0">
                <wp:extent cx="523875" cy="533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C4189F" w:rsidRDefault="00C4189F">
          <w:pPr>
            <w:pStyle w:val="Header"/>
            <w:jc w:val="right"/>
            <w:rPr>
              <w:b/>
              <w:sz w:val="16"/>
            </w:rPr>
          </w:pPr>
        </w:p>
      </w:tc>
    </w:tr>
  </w:tbl>
  <w:p w:rsidR="00C4189F" w:rsidRDefault="00C4189F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89F" w:rsidRDefault="00C4189F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316A1B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A8C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0E9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2E9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402E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86EB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5AB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ACF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EE0B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156643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C1675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CC33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68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D08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26E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AB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AD0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A20D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6458030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0905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16C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A98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5A4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962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A9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5AD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EC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26FE5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BCB0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8097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40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80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008C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1A3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26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C822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01E623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1744E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B4A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B06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62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C09B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5AA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7CD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169D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910DF"/>
    <w:multiLevelType w:val="hybridMultilevel"/>
    <w:tmpl w:val="7AEE9F82"/>
    <w:lvl w:ilvl="0" w:tplc="0672BC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EBE8D3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B609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6AF1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3A5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26D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FADA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C5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CB6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081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9F"/>
    <w:rsid w:val="00017D8F"/>
    <w:rsid w:val="00023BF9"/>
    <w:rsid w:val="000442C0"/>
    <w:rsid w:val="000941BA"/>
    <w:rsid w:val="001348C4"/>
    <w:rsid w:val="001629F1"/>
    <w:rsid w:val="00174488"/>
    <w:rsid w:val="00185AE0"/>
    <w:rsid w:val="001C0952"/>
    <w:rsid w:val="001C4B9F"/>
    <w:rsid w:val="00307C39"/>
    <w:rsid w:val="004C6D25"/>
    <w:rsid w:val="006E4687"/>
    <w:rsid w:val="00706CE7"/>
    <w:rsid w:val="00722BBA"/>
    <w:rsid w:val="007F3D1F"/>
    <w:rsid w:val="008E2A67"/>
    <w:rsid w:val="008F30CD"/>
    <w:rsid w:val="009A2311"/>
    <w:rsid w:val="00AB3E35"/>
    <w:rsid w:val="00B2627D"/>
    <w:rsid w:val="00C4189F"/>
    <w:rsid w:val="00CD4EC8"/>
    <w:rsid w:val="00D12E07"/>
    <w:rsid w:val="00D673E5"/>
    <w:rsid w:val="00D70D6B"/>
    <w:rsid w:val="00D76390"/>
    <w:rsid w:val="00E1287A"/>
    <w:rsid w:val="00EC022C"/>
    <w:rsid w:val="00EE1726"/>
    <w:rsid w:val="00F6702B"/>
    <w:rsid w:val="00FF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ddd,#eaeaea"/>
      <o:colormenu v:ext="edit" fillcolor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E07"/>
    <w:rPr>
      <w:rFonts w:ascii="Tahoma" w:hAnsi="Tahoma" w:cs="Tahoma"/>
      <w:sz w:val="16"/>
      <w:szCs w:val="16"/>
      <w:lang w:val="el-GR" w:eastAsia="el-GR"/>
    </w:rPr>
  </w:style>
  <w:style w:type="character" w:styleId="Strong">
    <w:name w:val="Strong"/>
    <w:basedOn w:val="DefaultParagraphFont"/>
    <w:uiPriority w:val="22"/>
    <w:qFormat/>
    <w:rsid w:val="00706C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E07"/>
    <w:rPr>
      <w:rFonts w:ascii="Tahoma" w:hAnsi="Tahoma" w:cs="Tahoma"/>
      <w:sz w:val="16"/>
      <w:szCs w:val="16"/>
      <w:lang w:val="el-GR" w:eastAsia="el-GR"/>
    </w:rPr>
  </w:style>
  <w:style w:type="character" w:styleId="Strong">
    <w:name w:val="Strong"/>
    <w:basedOn w:val="DefaultParagraphFont"/>
    <w:uiPriority w:val="22"/>
    <w:qFormat/>
    <w:rsid w:val="00706C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3</TotalTime>
  <Pages>1</Pages>
  <Words>265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Koupe</cp:lastModifiedBy>
  <cp:revision>5</cp:revision>
  <cp:lastPrinted>2018-07-13T08:18:00Z</cp:lastPrinted>
  <dcterms:created xsi:type="dcterms:W3CDTF">2018-09-15T05:57:00Z</dcterms:created>
  <dcterms:modified xsi:type="dcterms:W3CDTF">2018-09-15T06:12:00Z</dcterms:modified>
</cp:coreProperties>
</file>