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9F" w:rsidRDefault="00E1287A">
      <w:pPr>
        <w:pStyle w:val="Heading3"/>
        <w:jc w:val="left"/>
        <w:rPr>
          <w:b w:val="0"/>
          <w:sz w:val="16"/>
        </w:rPr>
      </w:pPr>
      <w:r>
        <w:rPr>
          <w:b w:val="0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</w:p>
    <w:p w:rsidR="00C4189F" w:rsidRDefault="00C4189F">
      <w:pPr>
        <w:pStyle w:val="Heading3"/>
      </w:pPr>
      <w:r>
        <w:t>ΥΠΕΥΘΥΝΗ ΔΗΛΩΣΗ</w:t>
      </w:r>
    </w:p>
    <w:p w:rsidR="00C4189F" w:rsidRDefault="00C4189F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C4189F" w:rsidRDefault="00C4189F">
      <w:pPr>
        <w:pStyle w:val="Header"/>
        <w:tabs>
          <w:tab w:val="clear" w:pos="4153"/>
          <w:tab w:val="clear" w:pos="8306"/>
        </w:tabs>
      </w:pPr>
    </w:p>
    <w:p w:rsidR="00C4189F" w:rsidRDefault="00C4189F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4189F" w:rsidRDefault="00C4189F">
      <w:pPr>
        <w:pStyle w:val="BodyText"/>
        <w:jc w:val="left"/>
        <w:rPr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4189F" w:rsidTr="00D673E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4189F" w:rsidRDefault="00C4189F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C4189F" w:rsidRPr="00CD4EC8" w:rsidRDefault="00CD4EC8" w:rsidP="00D673E5">
            <w:pPr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CD4EC8">
              <w:rPr>
                <w:rFonts w:ascii="Arial" w:hAnsi="Arial" w:cs="Arial"/>
                <w:b/>
                <w:sz w:val="22"/>
                <w:szCs w:val="22"/>
              </w:rPr>
              <w:t xml:space="preserve">Τη Γραμματεία του Τμήματος Πληροφορικής </w:t>
            </w:r>
            <w:r w:rsidR="00D673E5">
              <w:rPr>
                <w:rFonts w:ascii="Arial" w:hAnsi="Arial" w:cs="Arial"/>
                <w:b/>
                <w:sz w:val="22"/>
                <w:szCs w:val="22"/>
              </w:rPr>
              <w:t>και</w:t>
            </w:r>
            <w:r w:rsidRPr="00CD4EC8">
              <w:rPr>
                <w:rFonts w:ascii="Arial" w:hAnsi="Arial" w:cs="Arial"/>
                <w:b/>
                <w:sz w:val="22"/>
                <w:szCs w:val="22"/>
              </w:rPr>
              <w:t xml:space="preserve"> Τηλεπικοινωνιών ΕΚΠΑ</w:t>
            </w:r>
          </w:p>
        </w:tc>
      </w:tr>
      <w:tr w:rsidR="00C4189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4189F" w:rsidRDefault="00C4189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4189F" w:rsidRPr="001C4B9F" w:rsidRDefault="00C4189F">
            <w:pPr>
              <w:spacing w:before="240"/>
              <w:ind w:right="-6878"/>
              <w:rPr>
                <w:rFonts w:ascii="Arial" w:hAnsi="Arial"/>
                <w:b/>
              </w:rPr>
            </w:pPr>
          </w:p>
        </w:tc>
        <w:tc>
          <w:tcPr>
            <w:tcW w:w="1080" w:type="dxa"/>
            <w:gridSpan w:val="3"/>
          </w:tcPr>
          <w:p w:rsidR="00C4189F" w:rsidRDefault="00C4189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4189F" w:rsidRPr="001C4B9F" w:rsidRDefault="00C4189F">
            <w:pPr>
              <w:spacing w:before="240"/>
              <w:ind w:right="-6878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4189F" w:rsidRPr="001C4B9F" w:rsidRDefault="00C4189F">
            <w:pPr>
              <w:spacing w:before="240"/>
              <w:ind w:right="-2332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720" w:type="dxa"/>
            <w:gridSpan w:val="2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720" w:type="dxa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720" w:type="dxa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540" w:type="dxa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4189F" w:rsidRDefault="00C418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C4189F" w:rsidRDefault="00C418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4189F" w:rsidRPr="00722BBA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</w:tbl>
    <w:p w:rsidR="00C4189F" w:rsidRDefault="00C4189F">
      <w:pPr>
        <w:rPr>
          <w:rFonts w:ascii="Arial" w:hAnsi="Arial"/>
          <w:b/>
          <w:sz w:val="28"/>
        </w:rPr>
      </w:pPr>
    </w:p>
    <w:p w:rsidR="00C4189F" w:rsidRDefault="00C4189F">
      <w:pPr>
        <w:sectPr w:rsidR="00C4189F">
          <w:headerReference w:type="default" r:id="rId9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4189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4189F" w:rsidRDefault="00C4189F">
            <w:pPr>
              <w:ind w:right="124"/>
              <w:rPr>
                <w:rFonts w:ascii="Arial" w:hAnsi="Arial"/>
                <w:sz w:val="18"/>
              </w:rPr>
            </w:pPr>
          </w:p>
          <w:p w:rsidR="00C4189F" w:rsidRDefault="00C4189F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4189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70D6B" w:rsidRDefault="00D70D6B" w:rsidP="00D0178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90F69" w:rsidRDefault="00F90F69" w:rsidP="00D0178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90F69" w:rsidRPr="00F90F69" w:rsidRDefault="00F90F69" w:rsidP="00D0178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18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4189F" w:rsidRPr="006E4687" w:rsidRDefault="00C4189F" w:rsidP="008F30CD">
            <w:pPr>
              <w:spacing w:before="60"/>
              <w:ind w:right="125"/>
              <w:rPr>
                <w:b/>
              </w:rPr>
            </w:pPr>
          </w:p>
        </w:tc>
      </w:tr>
    </w:tbl>
    <w:p w:rsidR="008E2A67" w:rsidRDefault="008E2A67">
      <w:pPr>
        <w:pStyle w:val="BodyTextIndent"/>
        <w:ind w:left="0" w:right="484"/>
        <w:jc w:val="right"/>
        <w:rPr>
          <w:sz w:val="16"/>
        </w:rPr>
      </w:pPr>
    </w:p>
    <w:p w:rsidR="008E2A67" w:rsidRDefault="008E2A67">
      <w:pPr>
        <w:pStyle w:val="BodyTextIndent"/>
        <w:ind w:left="0" w:right="484"/>
        <w:jc w:val="right"/>
        <w:rPr>
          <w:sz w:val="16"/>
        </w:rPr>
      </w:pPr>
    </w:p>
    <w:p w:rsidR="00C4189F" w:rsidRDefault="00C4189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C4189F" w:rsidRDefault="00C4189F">
      <w:pPr>
        <w:pStyle w:val="BodyTextIndent"/>
        <w:ind w:left="0" w:right="484"/>
        <w:jc w:val="right"/>
        <w:rPr>
          <w:sz w:val="16"/>
        </w:rPr>
      </w:pPr>
    </w:p>
    <w:p w:rsidR="00C4189F" w:rsidRDefault="00C4189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C4189F" w:rsidRDefault="00C4189F">
      <w:pPr>
        <w:pStyle w:val="BodyTextIndent"/>
        <w:ind w:left="0"/>
        <w:jc w:val="right"/>
        <w:rPr>
          <w:sz w:val="16"/>
        </w:rPr>
      </w:pPr>
    </w:p>
    <w:p w:rsidR="00C4189F" w:rsidRDefault="00C4189F">
      <w:pPr>
        <w:pStyle w:val="BodyTextIndent"/>
        <w:ind w:left="0"/>
        <w:jc w:val="right"/>
        <w:rPr>
          <w:sz w:val="16"/>
        </w:rPr>
      </w:pPr>
    </w:p>
    <w:p w:rsidR="00C4189F" w:rsidRDefault="00C4189F">
      <w:pPr>
        <w:pStyle w:val="BodyTextIndent"/>
        <w:ind w:left="0"/>
        <w:jc w:val="right"/>
        <w:rPr>
          <w:sz w:val="16"/>
        </w:rPr>
      </w:pPr>
    </w:p>
    <w:p w:rsidR="00C4189F" w:rsidRDefault="00C4189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D12E07" w:rsidRDefault="00D12E07">
      <w:pPr>
        <w:jc w:val="both"/>
        <w:rPr>
          <w:rFonts w:ascii="Arial" w:hAnsi="Arial"/>
          <w:sz w:val="18"/>
          <w:lang w:val="en-US"/>
        </w:rPr>
      </w:pPr>
    </w:p>
    <w:p w:rsidR="00D12E07" w:rsidRDefault="00D12E07">
      <w:pPr>
        <w:jc w:val="both"/>
        <w:rPr>
          <w:rFonts w:ascii="Arial" w:hAnsi="Arial"/>
          <w:sz w:val="18"/>
          <w:lang w:val="en-US"/>
        </w:rPr>
      </w:pPr>
    </w:p>
    <w:p w:rsidR="00C4189F" w:rsidRDefault="00C4189F">
      <w:pPr>
        <w:jc w:val="both"/>
        <w:rPr>
          <w:rFonts w:ascii="Arial" w:hAnsi="Arial"/>
          <w:sz w:val="18"/>
        </w:rPr>
      </w:pPr>
    </w:p>
    <w:p w:rsidR="00C4189F" w:rsidRPr="000941BA" w:rsidRDefault="00C4189F">
      <w:pPr>
        <w:pStyle w:val="BodyTextIndent"/>
        <w:jc w:val="both"/>
        <w:rPr>
          <w:sz w:val="16"/>
          <w:szCs w:val="16"/>
        </w:rPr>
      </w:pPr>
      <w:r w:rsidRPr="000941BA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4189F" w:rsidRPr="000941BA" w:rsidRDefault="00C4189F">
      <w:pPr>
        <w:pStyle w:val="BodyTextIndent"/>
        <w:jc w:val="both"/>
        <w:rPr>
          <w:sz w:val="16"/>
          <w:szCs w:val="16"/>
        </w:rPr>
      </w:pPr>
      <w:r w:rsidRPr="000941BA">
        <w:rPr>
          <w:sz w:val="16"/>
          <w:szCs w:val="16"/>
        </w:rPr>
        <w:t xml:space="preserve">(2) Αναγράφεται ολογράφως. </w:t>
      </w:r>
    </w:p>
    <w:p w:rsidR="00C4189F" w:rsidRPr="000941BA" w:rsidRDefault="00C4189F">
      <w:pPr>
        <w:pStyle w:val="BodyTextIndent"/>
        <w:jc w:val="both"/>
        <w:rPr>
          <w:sz w:val="16"/>
          <w:szCs w:val="16"/>
        </w:rPr>
      </w:pPr>
      <w:r w:rsidRPr="000941BA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4189F" w:rsidRDefault="00C4189F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4189F">
      <w:headerReference w:type="default" r:id="rId10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2C" w:rsidRDefault="00EC022C">
      <w:r>
        <w:separator/>
      </w:r>
    </w:p>
  </w:endnote>
  <w:endnote w:type="continuationSeparator" w:id="0">
    <w:p w:rsidR="00EC022C" w:rsidRDefault="00EC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2C" w:rsidRDefault="00EC022C">
      <w:r>
        <w:separator/>
      </w:r>
    </w:p>
  </w:footnote>
  <w:footnote w:type="continuationSeparator" w:id="0">
    <w:p w:rsidR="00EC022C" w:rsidRDefault="00EC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C4189F">
      <w:tc>
        <w:tcPr>
          <w:tcW w:w="5508" w:type="dxa"/>
        </w:tcPr>
        <w:p w:rsidR="00C4189F" w:rsidRDefault="00E1287A">
          <w:pPr>
            <w:pStyle w:val="Header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C4189F" w:rsidRDefault="00C4189F">
          <w:pPr>
            <w:pStyle w:val="Header"/>
            <w:jc w:val="right"/>
            <w:rPr>
              <w:b/>
              <w:sz w:val="16"/>
            </w:rPr>
          </w:pPr>
        </w:p>
      </w:tc>
    </w:tr>
  </w:tbl>
  <w:p w:rsidR="00C4189F" w:rsidRDefault="00C4189F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9F" w:rsidRDefault="00C4189F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316A1B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A8C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E9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E9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2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6E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AB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AC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E0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156643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C167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CC3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68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08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6E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AB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AD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20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645803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0905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6C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A9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A4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962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A9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AD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EC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26FE5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CB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809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40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80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008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1A3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26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82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01E623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744E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4A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B06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62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09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AA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CD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169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910DF"/>
    <w:multiLevelType w:val="hybridMultilevel"/>
    <w:tmpl w:val="7AEE9F82"/>
    <w:lvl w:ilvl="0" w:tplc="0672BC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EBE8D3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B60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AF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3A5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26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AD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C5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CB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81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9F"/>
    <w:rsid w:val="00017D8F"/>
    <w:rsid w:val="00023BF9"/>
    <w:rsid w:val="000442C0"/>
    <w:rsid w:val="000941BA"/>
    <w:rsid w:val="001348C4"/>
    <w:rsid w:val="001629F1"/>
    <w:rsid w:val="00174488"/>
    <w:rsid w:val="00185AE0"/>
    <w:rsid w:val="001C0952"/>
    <w:rsid w:val="001C4B9F"/>
    <w:rsid w:val="00307C39"/>
    <w:rsid w:val="004C6D25"/>
    <w:rsid w:val="00657C12"/>
    <w:rsid w:val="006E4687"/>
    <w:rsid w:val="00722BBA"/>
    <w:rsid w:val="007F3D1F"/>
    <w:rsid w:val="008E2A67"/>
    <w:rsid w:val="008F30CD"/>
    <w:rsid w:val="009A2311"/>
    <w:rsid w:val="00AB3E35"/>
    <w:rsid w:val="00C4189F"/>
    <w:rsid w:val="00CD4EC8"/>
    <w:rsid w:val="00D01780"/>
    <w:rsid w:val="00D12E07"/>
    <w:rsid w:val="00D673E5"/>
    <w:rsid w:val="00D70D6B"/>
    <w:rsid w:val="00D76390"/>
    <w:rsid w:val="00E1287A"/>
    <w:rsid w:val="00EC022C"/>
    <w:rsid w:val="00EE1726"/>
    <w:rsid w:val="00F90F69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  <o:colormenu v:ext="edit" fillcolor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07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07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5EB4-C5B7-4165-BCF3-FA7F0656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Koupe</cp:lastModifiedBy>
  <cp:revision>2</cp:revision>
  <cp:lastPrinted>2018-07-13T08:18:00Z</cp:lastPrinted>
  <dcterms:created xsi:type="dcterms:W3CDTF">2018-10-27T17:25:00Z</dcterms:created>
  <dcterms:modified xsi:type="dcterms:W3CDTF">2018-10-27T17:25:00Z</dcterms:modified>
</cp:coreProperties>
</file>